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90" w:rsidRDefault="00123090">
      <w:pPr>
        <w:widowControl/>
        <w:jc w:val="left"/>
        <w:rPr>
          <w:sz w:val="24"/>
          <w:szCs w:val="24"/>
        </w:rPr>
      </w:pPr>
    </w:p>
    <w:p w:rsidR="00123090" w:rsidRDefault="0012309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长汀一中校本课程纲要</w:t>
      </w:r>
    </w:p>
    <w:tbl>
      <w:tblPr>
        <w:tblW w:w="83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490"/>
        <w:gridCol w:w="2628"/>
        <w:gridCol w:w="839"/>
        <w:gridCol w:w="779"/>
        <w:gridCol w:w="1365"/>
        <w:gridCol w:w="1281"/>
      </w:tblGrid>
      <w:tr w:rsidR="00123090" w:rsidRPr="003F09AC">
        <w:trPr>
          <w:tblCellSpacing w:w="0" w:type="dxa"/>
          <w:jc w:val="center"/>
        </w:trPr>
        <w:tc>
          <w:tcPr>
            <w:tcW w:w="1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090" w:rsidRPr="003F09AC" w:rsidRDefault="00123090">
            <w:pPr>
              <w:jc w:val="center"/>
              <w:rPr>
                <w:b/>
                <w:sz w:val="24"/>
              </w:rPr>
            </w:pPr>
            <w:r w:rsidRPr="003F09AC"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6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3090" w:rsidRPr="00D21663" w:rsidRDefault="00123090">
            <w:pPr>
              <w:rPr>
                <w:b/>
                <w:sz w:val="24"/>
              </w:rPr>
            </w:pPr>
            <w:r w:rsidRPr="003F09AC">
              <w:rPr>
                <w:b/>
                <w:sz w:val="24"/>
              </w:rPr>
              <w:t> </w:t>
            </w:r>
            <w:r>
              <w:rPr>
                <w:rFonts w:hint="eastAsia"/>
                <w:b/>
                <w:sz w:val="24"/>
              </w:rPr>
              <w:t>《</w:t>
            </w:r>
            <w:r w:rsidRPr="00D21663">
              <w:rPr>
                <w:rFonts w:hint="eastAsia"/>
                <w:b/>
                <w:sz w:val="24"/>
              </w:rPr>
              <w:t>孙子兵法</w:t>
            </w:r>
            <w:r>
              <w:rPr>
                <w:rFonts w:hint="eastAsia"/>
                <w:b/>
                <w:sz w:val="24"/>
              </w:rPr>
              <w:t>》选读</w:t>
            </w:r>
          </w:p>
        </w:tc>
      </w:tr>
      <w:tr w:rsidR="00123090" w:rsidRPr="003F09AC">
        <w:trPr>
          <w:tblCellSpacing w:w="0" w:type="dxa"/>
          <w:jc w:val="center"/>
        </w:trPr>
        <w:tc>
          <w:tcPr>
            <w:tcW w:w="1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090" w:rsidRPr="003F09AC" w:rsidRDefault="00123090">
            <w:pPr>
              <w:jc w:val="center"/>
              <w:rPr>
                <w:b/>
                <w:sz w:val="24"/>
              </w:rPr>
            </w:pPr>
            <w:r w:rsidRPr="003F09AC">
              <w:rPr>
                <w:rFonts w:hint="eastAsia"/>
                <w:b/>
                <w:sz w:val="24"/>
              </w:rPr>
              <w:t>任课教师</w:t>
            </w:r>
          </w:p>
        </w:tc>
        <w:tc>
          <w:tcPr>
            <w:tcW w:w="6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3090" w:rsidRPr="003F09AC" w:rsidRDefault="0012309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王成标</w:t>
            </w:r>
          </w:p>
        </w:tc>
      </w:tr>
      <w:tr w:rsidR="00123090" w:rsidRPr="003F09AC">
        <w:trPr>
          <w:tblCellSpacing w:w="0" w:type="dxa"/>
          <w:jc w:val="center"/>
        </w:trPr>
        <w:tc>
          <w:tcPr>
            <w:tcW w:w="1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090" w:rsidRPr="003F09AC" w:rsidRDefault="00123090">
            <w:pPr>
              <w:jc w:val="center"/>
              <w:rPr>
                <w:b/>
                <w:sz w:val="24"/>
              </w:rPr>
            </w:pPr>
            <w:r w:rsidRPr="003F09AC">
              <w:rPr>
                <w:rFonts w:hint="eastAsia"/>
                <w:b/>
                <w:sz w:val="24"/>
              </w:rPr>
              <w:t>适用年级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090" w:rsidRPr="003F09AC" w:rsidRDefault="00123090">
            <w:pPr>
              <w:jc w:val="center"/>
              <w:rPr>
                <w:b/>
                <w:sz w:val="24"/>
              </w:rPr>
            </w:pPr>
            <w:r w:rsidRPr="003F09AC">
              <w:rPr>
                <w:rFonts w:hint="eastAsia"/>
                <w:b/>
                <w:sz w:val="24"/>
              </w:rPr>
              <w:t>高中二年级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090" w:rsidRPr="003F09AC" w:rsidRDefault="00123090">
            <w:pPr>
              <w:jc w:val="center"/>
              <w:rPr>
                <w:b/>
                <w:sz w:val="24"/>
              </w:rPr>
            </w:pPr>
            <w:r w:rsidRPr="003F09AC">
              <w:rPr>
                <w:rFonts w:hint="eastAsia"/>
                <w:b/>
                <w:sz w:val="24"/>
              </w:rPr>
              <w:t>总课时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090" w:rsidRPr="003F09AC" w:rsidRDefault="00123090">
            <w:pPr>
              <w:rPr>
                <w:b/>
                <w:sz w:val="24"/>
              </w:rPr>
            </w:pPr>
            <w:r w:rsidRPr="003F09AC">
              <w:rPr>
                <w:b/>
                <w:sz w:val="24"/>
              </w:rPr>
              <w:t>18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090" w:rsidRPr="003F09AC" w:rsidRDefault="00123090">
            <w:pPr>
              <w:jc w:val="center"/>
              <w:rPr>
                <w:b/>
                <w:sz w:val="24"/>
              </w:rPr>
            </w:pPr>
            <w:r w:rsidRPr="003F09AC">
              <w:rPr>
                <w:rFonts w:hint="eastAsia"/>
                <w:b/>
                <w:sz w:val="24"/>
              </w:rPr>
              <w:t>课程类型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3090" w:rsidRPr="003F09AC" w:rsidRDefault="00123090">
            <w:pPr>
              <w:jc w:val="center"/>
              <w:rPr>
                <w:b/>
                <w:sz w:val="24"/>
              </w:rPr>
            </w:pPr>
            <w:r w:rsidRPr="003F09AC">
              <w:rPr>
                <w:rFonts w:hint="eastAsia"/>
                <w:b/>
                <w:sz w:val="24"/>
              </w:rPr>
              <w:t>知识拓展类</w:t>
            </w:r>
          </w:p>
        </w:tc>
      </w:tr>
      <w:tr w:rsidR="00123090" w:rsidRPr="003F09AC">
        <w:trPr>
          <w:trHeight w:val="90"/>
          <w:tblCellSpacing w:w="0" w:type="dxa"/>
          <w:jc w:val="center"/>
        </w:trPr>
        <w:tc>
          <w:tcPr>
            <w:tcW w:w="1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090" w:rsidRPr="003F09AC" w:rsidRDefault="00123090">
            <w:pPr>
              <w:rPr>
                <w:b/>
                <w:sz w:val="24"/>
              </w:rPr>
            </w:pPr>
            <w:r w:rsidRPr="003F09AC">
              <w:rPr>
                <w:rFonts w:hint="eastAsia"/>
                <w:b/>
                <w:sz w:val="24"/>
              </w:rPr>
              <w:t>课程简介（</w:t>
            </w:r>
            <w:r w:rsidRPr="003F09AC">
              <w:rPr>
                <w:b/>
                <w:sz w:val="24"/>
              </w:rPr>
              <w:t>200</w:t>
            </w:r>
            <w:r w:rsidRPr="003F09AC">
              <w:rPr>
                <w:rFonts w:hint="eastAsia"/>
                <w:b/>
                <w:sz w:val="24"/>
              </w:rPr>
              <w:t>字内）</w:t>
            </w:r>
          </w:p>
        </w:tc>
        <w:tc>
          <w:tcPr>
            <w:tcW w:w="6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3090" w:rsidRDefault="00123090">
            <w:pPr>
              <w:rPr>
                <w:b/>
                <w:sz w:val="24"/>
              </w:rPr>
            </w:pPr>
            <w:r w:rsidRPr="003F09AC">
              <w:rPr>
                <w:b/>
                <w:sz w:val="24"/>
              </w:rPr>
              <w:t> </w:t>
            </w: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D70D8A" w:rsidRDefault="00123090">
            <w:pPr>
              <w:rPr>
                <w:b/>
                <w:sz w:val="24"/>
              </w:rPr>
            </w:pPr>
            <w:r w:rsidRPr="003F09AC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 xml:space="preserve">   </w:t>
            </w:r>
          </w:p>
          <w:p w:rsidR="00123090" w:rsidRPr="003F09AC" w:rsidRDefault="00123090" w:rsidP="008C5F86">
            <w:pPr>
              <w:ind w:firstLineChars="200" w:firstLine="482"/>
              <w:rPr>
                <w:b/>
                <w:sz w:val="24"/>
              </w:rPr>
            </w:pPr>
            <w:r w:rsidRPr="003F09AC">
              <w:rPr>
                <w:b/>
                <w:sz w:val="24"/>
              </w:rPr>
              <w:t> </w:t>
            </w:r>
            <w:r>
              <w:rPr>
                <w:rFonts w:hint="eastAsia"/>
                <w:b/>
                <w:sz w:val="24"/>
              </w:rPr>
              <w:t>本课程精选《孙子兵法》中与高中语文学习紧密相关的知识与内容，给高中生做深入浅出的讲解，以期进一步积累文言文知识，提高高中生课外文言文阅读水平，让高中生感受中华经典文化的魅力，同时提高他们的思考力，并学以致用，将古典文化智慧与高中语文学习相结合，与高中学习法结合，汲取古人的智慧，从而提高语文素养，增强文化自信。</w:t>
            </w:r>
          </w:p>
          <w:p w:rsidR="00123090" w:rsidRPr="003F09AC" w:rsidRDefault="00123090">
            <w:pPr>
              <w:rPr>
                <w:b/>
                <w:sz w:val="24"/>
              </w:rPr>
            </w:pPr>
            <w:r w:rsidRPr="003F09AC">
              <w:rPr>
                <w:b/>
                <w:sz w:val="24"/>
              </w:rPr>
              <w:t> </w:t>
            </w: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</w:tc>
      </w:tr>
      <w:tr w:rsidR="00123090" w:rsidRPr="003F09AC">
        <w:trPr>
          <w:trHeight w:val="4500"/>
          <w:tblCellSpacing w:w="0" w:type="dxa"/>
          <w:jc w:val="center"/>
        </w:trPr>
        <w:tc>
          <w:tcPr>
            <w:tcW w:w="1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090" w:rsidRPr="003F09AC" w:rsidRDefault="00123090">
            <w:pPr>
              <w:rPr>
                <w:b/>
                <w:sz w:val="24"/>
              </w:rPr>
            </w:pPr>
            <w:r w:rsidRPr="003F09AC">
              <w:rPr>
                <w:rFonts w:hint="eastAsia"/>
                <w:b/>
                <w:sz w:val="24"/>
              </w:rPr>
              <w:t>背景分析</w:t>
            </w:r>
          </w:p>
          <w:p w:rsidR="00123090" w:rsidRPr="003F09AC" w:rsidRDefault="00123090">
            <w:pPr>
              <w:rPr>
                <w:b/>
                <w:sz w:val="24"/>
              </w:rPr>
            </w:pPr>
            <w:r w:rsidRPr="003F09AC">
              <w:rPr>
                <w:rFonts w:hint="eastAsia"/>
                <w:b/>
                <w:sz w:val="24"/>
              </w:rPr>
              <w:t>（</w:t>
            </w:r>
            <w:r w:rsidRPr="003F09AC">
              <w:rPr>
                <w:b/>
                <w:sz w:val="24"/>
              </w:rPr>
              <w:t>500</w:t>
            </w:r>
            <w:r w:rsidRPr="003F09AC">
              <w:rPr>
                <w:rFonts w:hint="eastAsia"/>
                <w:b/>
                <w:sz w:val="24"/>
              </w:rPr>
              <w:t>字内）</w:t>
            </w:r>
          </w:p>
        </w:tc>
        <w:tc>
          <w:tcPr>
            <w:tcW w:w="6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D70D8A" w:rsidRDefault="00123090" w:rsidP="0019497C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课程意义：</w:t>
            </w:r>
            <w:r w:rsidRPr="00D70D8A">
              <w:rPr>
                <w:rFonts w:hint="eastAsia"/>
                <w:b/>
                <w:sz w:val="24"/>
              </w:rPr>
              <w:t>《孙子兵法》是一部集兵法、谋略和处世智慧的经典著作，被古今中外名人奉为必读经典。其中的智慧对今天的我们，仍然具有非常高的借鉴意义。</w:t>
            </w:r>
          </w:p>
          <w:p w:rsidR="00123090" w:rsidRDefault="00123090" w:rsidP="00C015E3">
            <w:pPr>
              <w:ind w:firstLine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对高中来说增强文化自信，促进学生语文学习方式的转变，激发热爱中华文化的热情。</w:t>
            </w:r>
          </w:p>
          <w:p w:rsidR="00123090" w:rsidRDefault="00123090" w:rsidP="0019497C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课程目的：进一步提高语文素养，传承和发展中华文化，为终身学习和个性发展奠定基础。</w:t>
            </w:r>
          </w:p>
          <w:p w:rsidR="00123090" w:rsidRPr="003F09AC" w:rsidRDefault="00123090" w:rsidP="00C015E3">
            <w:pPr>
              <w:ind w:firstLine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已有基础：在中国文化经典研读这一选修课的基础上，进一步拓展优秀中华文化经典。</w:t>
            </w: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</w:tc>
      </w:tr>
      <w:tr w:rsidR="00123090" w:rsidRPr="003F09AC">
        <w:trPr>
          <w:tblCellSpacing w:w="0" w:type="dxa"/>
          <w:jc w:val="center"/>
        </w:trPr>
        <w:tc>
          <w:tcPr>
            <w:tcW w:w="1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090" w:rsidRPr="003F09AC" w:rsidRDefault="00123090">
            <w:pPr>
              <w:jc w:val="center"/>
              <w:rPr>
                <w:b/>
                <w:sz w:val="24"/>
              </w:rPr>
            </w:pPr>
          </w:p>
          <w:p w:rsidR="00123090" w:rsidRPr="003F09AC" w:rsidRDefault="00123090">
            <w:pPr>
              <w:jc w:val="center"/>
              <w:rPr>
                <w:b/>
                <w:sz w:val="24"/>
              </w:rPr>
            </w:pPr>
            <w:r w:rsidRPr="003F09AC">
              <w:rPr>
                <w:rFonts w:hint="eastAsia"/>
                <w:b/>
                <w:sz w:val="24"/>
              </w:rPr>
              <w:t>课程目标</w:t>
            </w:r>
          </w:p>
          <w:p w:rsidR="00123090" w:rsidRPr="003F09AC" w:rsidRDefault="00123090">
            <w:pPr>
              <w:jc w:val="center"/>
              <w:rPr>
                <w:b/>
                <w:sz w:val="24"/>
              </w:rPr>
            </w:pPr>
          </w:p>
        </w:tc>
        <w:tc>
          <w:tcPr>
            <w:tcW w:w="6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3090" w:rsidRDefault="00123090">
            <w:pPr>
              <w:rPr>
                <w:b/>
                <w:sz w:val="24"/>
              </w:rPr>
            </w:pPr>
            <w:r w:rsidRPr="003F09AC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、提高文言素养，进一步加强文言基础知识。</w:t>
            </w:r>
          </w:p>
          <w:p w:rsidR="00123090" w:rsidRDefault="001230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2</w:t>
            </w:r>
            <w:r>
              <w:rPr>
                <w:rFonts w:hint="eastAsia"/>
                <w:b/>
                <w:sz w:val="24"/>
              </w:rPr>
              <w:t>、提高中华文化素质。</w:t>
            </w:r>
          </w:p>
          <w:p w:rsidR="00123090" w:rsidRPr="003F09AC" w:rsidRDefault="001230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3</w:t>
            </w:r>
            <w:r>
              <w:rPr>
                <w:rFonts w:hint="eastAsia"/>
                <w:b/>
                <w:sz w:val="24"/>
              </w:rPr>
              <w:t>、提高语文学习水平，从而改进学习方式。</w:t>
            </w: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</w:tc>
      </w:tr>
      <w:tr w:rsidR="00123090" w:rsidRPr="003F09AC">
        <w:trPr>
          <w:trHeight w:val="4071"/>
          <w:tblCellSpacing w:w="0" w:type="dxa"/>
          <w:jc w:val="center"/>
        </w:trPr>
        <w:tc>
          <w:tcPr>
            <w:tcW w:w="1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090" w:rsidRPr="003F09AC" w:rsidRDefault="00123090">
            <w:pPr>
              <w:rPr>
                <w:b/>
                <w:sz w:val="24"/>
              </w:rPr>
            </w:pPr>
            <w:r w:rsidRPr="003F09AC">
              <w:rPr>
                <w:rFonts w:hint="eastAsia"/>
                <w:b/>
                <w:sz w:val="24"/>
              </w:rPr>
              <w:t>课程内容与实施（请列出教学进度，包括日期、周次、内容、实施要求）</w:t>
            </w:r>
          </w:p>
        </w:tc>
        <w:tc>
          <w:tcPr>
            <w:tcW w:w="6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3090" w:rsidRPr="003F09AC" w:rsidRDefault="00123090">
            <w:pPr>
              <w:rPr>
                <w:b/>
                <w:sz w:val="24"/>
              </w:rPr>
            </w:pPr>
            <w:r w:rsidRPr="003F09AC">
              <w:rPr>
                <w:b/>
                <w:sz w:val="24"/>
              </w:rPr>
              <w:t> </w:t>
            </w:r>
          </w:p>
          <w:p w:rsidR="00123090" w:rsidRPr="00205C77" w:rsidRDefault="00123090">
            <w:pPr>
              <w:rPr>
                <w:sz w:val="24"/>
              </w:rPr>
            </w:pPr>
            <w:r w:rsidRPr="003F09AC">
              <w:rPr>
                <w:b/>
                <w:sz w:val="24"/>
              </w:rPr>
              <w:t> </w:t>
            </w:r>
            <w:r w:rsidRPr="00205C77">
              <w:rPr>
                <w:rFonts w:hint="eastAsia"/>
                <w:sz w:val="24"/>
              </w:rPr>
              <w:t>第一篇《始计篇》</w:t>
            </w:r>
            <w:r w:rsidRPr="00205C77">
              <w:rPr>
                <w:sz w:val="24"/>
              </w:rPr>
              <w:t>2</w:t>
            </w:r>
            <w:r w:rsidRPr="00205C77">
              <w:rPr>
                <w:rFonts w:hint="eastAsia"/>
                <w:sz w:val="24"/>
              </w:rPr>
              <w:t>课时</w:t>
            </w:r>
          </w:p>
          <w:p w:rsidR="00123090" w:rsidRPr="00205C77" w:rsidRDefault="00123090">
            <w:pPr>
              <w:rPr>
                <w:sz w:val="24"/>
              </w:rPr>
            </w:pPr>
            <w:r w:rsidRPr="00205C77">
              <w:rPr>
                <w:sz w:val="24"/>
              </w:rPr>
              <w:t> </w:t>
            </w:r>
            <w:r w:rsidRPr="00205C77">
              <w:rPr>
                <w:rFonts w:hint="eastAsia"/>
                <w:sz w:val="24"/>
              </w:rPr>
              <w:t>第二篇《作战篇》</w:t>
            </w:r>
            <w:r w:rsidRPr="00205C77">
              <w:rPr>
                <w:sz w:val="24"/>
              </w:rPr>
              <w:t>2</w:t>
            </w:r>
            <w:r w:rsidRPr="00205C77">
              <w:rPr>
                <w:rFonts w:hint="eastAsia"/>
                <w:sz w:val="24"/>
              </w:rPr>
              <w:t>课时</w:t>
            </w:r>
          </w:p>
          <w:p w:rsidR="00123090" w:rsidRPr="00205C77" w:rsidRDefault="00123090">
            <w:pPr>
              <w:rPr>
                <w:sz w:val="24"/>
              </w:rPr>
            </w:pPr>
            <w:r w:rsidRPr="00205C77">
              <w:rPr>
                <w:sz w:val="24"/>
              </w:rPr>
              <w:t> </w:t>
            </w:r>
            <w:r w:rsidRPr="00205C77">
              <w:rPr>
                <w:rFonts w:hint="eastAsia"/>
                <w:sz w:val="24"/>
              </w:rPr>
              <w:t>第三篇《谋攻篇》</w:t>
            </w:r>
            <w:r w:rsidRPr="00205C77">
              <w:rPr>
                <w:sz w:val="24"/>
              </w:rPr>
              <w:t>2</w:t>
            </w:r>
            <w:r w:rsidRPr="00205C77">
              <w:rPr>
                <w:rFonts w:hint="eastAsia"/>
                <w:sz w:val="24"/>
              </w:rPr>
              <w:t>课时</w:t>
            </w:r>
          </w:p>
          <w:p w:rsidR="00123090" w:rsidRPr="00205C77" w:rsidRDefault="00123090">
            <w:pPr>
              <w:rPr>
                <w:sz w:val="24"/>
              </w:rPr>
            </w:pPr>
            <w:r w:rsidRPr="00205C77">
              <w:rPr>
                <w:sz w:val="24"/>
              </w:rPr>
              <w:t> </w:t>
            </w:r>
            <w:r w:rsidRPr="00205C77">
              <w:rPr>
                <w:rFonts w:hint="eastAsia"/>
                <w:sz w:val="24"/>
              </w:rPr>
              <w:t>第四篇《军形篇》</w:t>
            </w:r>
            <w:r w:rsidRPr="00205C77">
              <w:rPr>
                <w:sz w:val="24"/>
              </w:rPr>
              <w:t>2</w:t>
            </w:r>
            <w:r w:rsidRPr="00205C77">
              <w:rPr>
                <w:rFonts w:hint="eastAsia"/>
                <w:sz w:val="24"/>
              </w:rPr>
              <w:t>课时</w:t>
            </w:r>
          </w:p>
          <w:p w:rsidR="00123090" w:rsidRPr="00205C77" w:rsidRDefault="00123090">
            <w:pPr>
              <w:rPr>
                <w:sz w:val="24"/>
              </w:rPr>
            </w:pPr>
            <w:r w:rsidRPr="00205C77">
              <w:rPr>
                <w:sz w:val="24"/>
              </w:rPr>
              <w:t> </w:t>
            </w:r>
            <w:r w:rsidRPr="00205C77">
              <w:rPr>
                <w:rFonts w:hint="eastAsia"/>
                <w:sz w:val="24"/>
              </w:rPr>
              <w:t>第五篇《兵势篇》</w:t>
            </w:r>
            <w:r w:rsidRPr="00205C77">
              <w:rPr>
                <w:sz w:val="24"/>
              </w:rPr>
              <w:t>2</w:t>
            </w:r>
            <w:r w:rsidRPr="00205C77">
              <w:rPr>
                <w:rFonts w:hint="eastAsia"/>
                <w:sz w:val="24"/>
              </w:rPr>
              <w:t>课时</w:t>
            </w:r>
          </w:p>
          <w:p w:rsidR="00123090" w:rsidRPr="00205C77" w:rsidRDefault="00123090">
            <w:pPr>
              <w:rPr>
                <w:sz w:val="24"/>
              </w:rPr>
            </w:pPr>
            <w:r w:rsidRPr="00205C77">
              <w:rPr>
                <w:sz w:val="24"/>
              </w:rPr>
              <w:t> </w:t>
            </w:r>
            <w:r w:rsidRPr="00205C77">
              <w:rPr>
                <w:rFonts w:hint="eastAsia"/>
                <w:sz w:val="24"/>
              </w:rPr>
              <w:t>第六篇《虚实篇》</w:t>
            </w:r>
            <w:r w:rsidRPr="00205C77">
              <w:rPr>
                <w:sz w:val="24"/>
              </w:rPr>
              <w:t>2</w:t>
            </w:r>
            <w:r w:rsidRPr="00205C77">
              <w:rPr>
                <w:rFonts w:hint="eastAsia"/>
                <w:sz w:val="24"/>
              </w:rPr>
              <w:t>课时</w:t>
            </w:r>
          </w:p>
          <w:p w:rsidR="00123090" w:rsidRPr="00205C77" w:rsidRDefault="00123090">
            <w:pPr>
              <w:rPr>
                <w:sz w:val="24"/>
              </w:rPr>
            </w:pPr>
            <w:r w:rsidRPr="00205C77">
              <w:rPr>
                <w:sz w:val="24"/>
              </w:rPr>
              <w:t> </w:t>
            </w:r>
            <w:r w:rsidRPr="00205C77">
              <w:rPr>
                <w:rFonts w:hint="eastAsia"/>
                <w:sz w:val="24"/>
              </w:rPr>
              <w:t>第七篇《军争篇》</w:t>
            </w:r>
            <w:r w:rsidRPr="00205C77">
              <w:rPr>
                <w:sz w:val="24"/>
              </w:rPr>
              <w:t>1</w:t>
            </w:r>
            <w:r w:rsidRPr="00205C77">
              <w:rPr>
                <w:rFonts w:hint="eastAsia"/>
                <w:sz w:val="24"/>
              </w:rPr>
              <w:t>课时</w:t>
            </w:r>
          </w:p>
          <w:p w:rsidR="00123090" w:rsidRPr="00205C77" w:rsidRDefault="00123090">
            <w:pPr>
              <w:rPr>
                <w:sz w:val="24"/>
              </w:rPr>
            </w:pPr>
            <w:r w:rsidRPr="00205C77">
              <w:rPr>
                <w:sz w:val="24"/>
              </w:rPr>
              <w:t> </w:t>
            </w:r>
            <w:r w:rsidRPr="00205C77">
              <w:rPr>
                <w:rFonts w:hint="eastAsia"/>
                <w:sz w:val="24"/>
              </w:rPr>
              <w:t>第八篇《九变篇》</w:t>
            </w:r>
            <w:r w:rsidRPr="00205C77">
              <w:rPr>
                <w:sz w:val="24"/>
              </w:rPr>
              <w:t>1</w:t>
            </w:r>
            <w:r w:rsidRPr="00205C77">
              <w:rPr>
                <w:rFonts w:hint="eastAsia"/>
                <w:sz w:val="24"/>
              </w:rPr>
              <w:t>课时</w:t>
            </w:r>
          </w:p>
          <w:p w:rsidR="00123090" w:rsidRPr="00205C77" w:rsidRDefault="00123090">
            <w:pPr>
              <w:rPr>
                <w:sz w:val="24"/>
              </w:rPr>
            </w:pPr>
            <w:r w:rsidRPr="00205C77">
              <w:rPr>
                <w:rFonts w:hint="eastAsia"/>
                <w:sz w:val="24"/>
              </w:rPr>
              <w:t>第九篇《行军篇》</w:t>
            </w:r>
            <w:r w:rsidRPr="00205C77">
              <w:rPr>
                <w:sz w:val="24"/>
              </w:rPr>
              <w:t>1</w:t>
            </w:r>
            <w:r w:rsidRPr="00205C77">
              <w:rPr>
                <w:rFonts w:hint="eastAsia"/>
                <w:sz w:val="24"/>
              </w:rPr>
              <w:t>课时</w:t>
            </w:r>
          </w:p>
          <w:p w:rsidR="00123090" w:rsidRPr="00205C77" w:rsidRDefault="00123090">
            <w:pPr>
              <w:rPr>
                <w:sz w:val="24"/>
              </w:rPr>
            </w:pPr>
            <w:r w:rsidRPr="00205C77">
              <w:rPr>
                <w:rFonts w:hint="eastAsia"/>
                <w:sz w:val="24"/>
              </w:rPr>
              <w:t>第十一篇《九地篇》</w:t>
            </w:r>
            <w:r w:rsidRPr="00205C77">
              <w:rPr>
                <w:sz w:val="24"/>
              </w:rPr>
              <w:t>1</w:t>
            </w:r>
            <w:r w:rsidRPr="00205C77">
              <w:rPr>
                <w:rFonts w:hint="eastAsia"/>
                <w:sz w:val="24"/>
              </w:rPr>
              <w:t>课时</w:t>
            </w:r>
          </w:p>
          <w:p w:rsidR="00123090" w:rsidRPr="00205C77" w:rsidRDefault="00123090">
            <w:pPr>
              <w:rPr>
                <w:sz w:val="24"/>
              </w:rPr>
            </w:pPr>
            <w:r w:rsidRPr="00205C77">
              <w:rPr>
                <w:rFonts w:hint="eastAsia"/>
                <w:sz w:val="24"/>
              </w:rPr>
              <w:t>第十二篇《火攻篇》</w:t>
            </w:r>
            <w:r w:rsidRPr="00205C77">
              <w:rPr>
                <w:sz w:val="24"/>
              </w:rPr>
              <w:t>1</w:t>
            </w:r>
            <w:r w:rsidRPr="00205C77">
              <w:rPr>
                <w:rFonts w:hint="eastAsia"/>
                <w:sz w:val="24"/>
              </w:rPr>
              <w:t>课时</w:t>
            </w:r>
          </w:p>
          <w:p w:rsidR="00123090" w:rsidRPr="00205C77" w:rsidRDefault="00123090">
            <w:pPr>
              <w:rPr>
                <w:sz w:val="24"/>
              </w:rPr>
            </w:pPr>
            <w:r w:rsidRPr="00205C77">
              <w:rPr>
                <w:rFonts w:hint="eastAsia"/>
                <w:sz w:val="24"/>
              </w:rPr>
              <w:t>第十三篇《用间篇》</w:t>
            </w:r>
            <w:r w:rsidRPr="00205C77">
              <w:rPr>
                <w:sz w:val="24"/>
              </w:rPr>
              <w:t>1</w:t>
            </w:r>
            <w:r w:rsidRPr="00205C77">
              <w:rPr>
                <w:rFonts w:hint="eastAsia"/>
                <w:sz w:val="24"/>
              </w:rPr>
              <w:t>课时</w:t>
            </w: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</w:tc>
      </w:tr>
      <w:tr w:rsidR="00123090" w:rsidRPr="003F09AC">
        <w:trPr>
          <w:tblCellSpacing w:w="0" w:type="dxa"/>
          <w:jc w:val="center"/>
        </w:trPr>
        <w:tc>
          <w:tcPr>
            <w:tcW w:w="1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090" w:rsidRPr="003F09AC" w:rsidRDefault="00123090">
            <w:pPr>
              <w:rPr>
                <w:b/>
                <w:sz w:val="24"/>
              </w:rPr>
            </w:pPr>
            <w:r w:rsidRPr="003F09AC">
              <w:rPr>
                <w:rFonts w:hint="eastAsia"/>
                <w:b/>
                <w:sz w:val="24"/>
              </w:rPr>
              <w:t>评价活动</w:t>
            </w:r>
            <w:r w:rsidRPr="003F09AC">
              <w:rPr>
                <w:b/>
                <w:sz w:val="24"/>
              </w:rPr>
              <w:t>/</w:t>
            </w:r>
            <w:r w:rsidRPr="003F09AC">
              <w:rPr>
                <w:rFonts w:hint="eastAsia"/>
                <w:b/>
                <w:sz w:val="24"/>
              </w:rPr>
              <w:t>成绩评定</w:t>
            </w:r>
          </w:p>
        </w:tc>
        <w:tc>
          <w:tcPr>
            <w:tcW w:w="6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3090" w:rsidRPr="003F09AC" w:rsidRDefault="00123090">
            <w:pPr>
              <w:rPr>
                <w:b/>
                <w:sz w:val="24"/>
              </w:rPr>
            </w:pPr>
            <w:r w:rsidRPr="003F09AC">
              <w:rPr>
                <w:b/>
                <w:sz w:val="24"/>
              </w:rPr>
              <w:t> </w:t>
            </w:r>
          </w:p>
          <w:p w:rsidR="00123090" w:rsidRPr="003F09AC" w:rsidRDefault="00123090">
            <w:pPr>
              <w:rPr>
                <w:b/>
                <w:sz w:val="24"/>
              </w:rPr>
            </w:pPr>
            <w:r w:rsidRPr="003F09AC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、关注学习过程，实行积分制，出勤算分，上课的积极态度算分（包括翻译、提问、课后作业、考查成绩等，考查成绩占百分之四十，出勤占百分之二十，课堂表现占百分之二十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，作业占百分之二十）。</w:t>
            </w: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、终结评价，按积分评估。</w:t>
            </w:r>
          </w:p>
          <w:p w:rsidR="00123090" w:rsidRPr="003F09AC" w:rsidRDefault="001230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、学分认定，满分一百分，达到六十分即为合格，获得一个学分</w:t>
            </w: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  <w:p w:rsidR="00123090" w:rsidRPr="003F09AC" w:rsidRDefault="00123090">
            <w:pPr>
              <w:rPr>
                <w:b/>
                <w:sz w:val="24"/>
              </w:rPr>
            </w:pPr>
          </w:p>
        </w:tc>
      </w:tr>
    </w:tbl>
    <w:p w:rsidR="00123090" w:rsidRDefault="00123090">
      <w:pPr>
        <w:rPr>
          <w:sz w:val="24"/>
          <w:szCs w:val="24"/>
        </w:rPr>
      </w:pPr>
    </w:p>
    <w:sectPr w:rsidR="00123090" w:rsidSect="000D7C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090" w:rsidRDefault="00123090" w:rsidP="000D7C79">
      <w:r>
        <w:separator/>
      </w:r>
    </w:p>
  </w:endnote>
  <w:endnote w:type="continuationSeparator" w:id="0">
    <w:p w:rsidR="00123090" w:rsidRDefault="00123090" w:rsidP="000D7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90" w:rsidRDefault="001230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90" w:rsidRDefault="00123090">
    <w:pPr>
      <w:pStyle w:val="Footer"/>
      <w:jc w:val="right"/>
    </w:pPr>
    <w:fldSimple w:instr="PAGE   \* MERGEFORMAT">
      <w:r w:rsidRPr="00FE27D1">
        <w:rPr>
          <w:noProof/>
          <w:lang w:val="zh-CN"/>
        </w:rPr>
        <w:t>3</w:t>
      </w:r>
    </w:fldSimple>
  </w:p>
  <w:p w:rsidR="00123090" w:rsidRDefault="001230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90" w:rsidRDefault="001230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090" w:rsidRDefault="00123090" w:rsidP="000D7C79">
      <w:r>
        <w:separator/>
      </w:r>
    </w:p>
  </w:footnote>
  <w:footnote w:type="continuationSeparator" w:id="0">
    <w:p w:rsidR="00123090" w:rsidRDefault="00123090" w:rsidP="000D7C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90" w:rsidRDefault="001230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90" w:rsidRDefault="0012309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90" w:rsidRDefault="001230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322"/>
    <w:rsid w:val="00050354"/>
    <w:rsid w:val="0007338D"/>
    <w:rsid w:val="000A788F"/>
    <w:rsid w:val="000D7C79"/>
    <w:rsid w:val="001132FD"/>
    <w:rsid w:val="00123090"/>
    <w:rsid w:val="0013284B"/>
    <w:rsid w:val="0015795C"/>
    <w:rsid w:val="00165C23"/>
    <w:rsid w:val="0019497C"/>
    <w:rsid w:val="001B2D1A"/>
    <w:rsid w:val="001C3E09"/>
    <w:rsid w:val="00205C77"/>
    <w:rsid w:val="0022162D"/>
    <w:rsid w:val="002257DE"/>
    <w:rsid w:val="002539A9"/>
    <w:rsid w:val="00257C28"/>
    <w:rsid w:val="002A42A8"/>
    <w:rsid w:val="002F4876"/>
    <w:rsid w:val="00314804"/>
    <w:rsid w:val="00343ADE"/>
    <w:rsid w:val="00344651"/>
    <w:rsid w:val="003749D2"/>
    <w:rsid w:val="003773C8"/>
    <w:rsid w:val="003A2CBC"/>
    <w:rsid w:val="003F09AC"/>
    <w:rsid w:val="00420D16"/>
    <w:rsid w:val="00436233"/>
    <w:rsid w:val="00463258"/>
    <w:rsid w:val="00504668"/>
    <w:rsid w:val="00532B19"/>
    <w:rsid w:val="00535E9A"/>
    <w:rsid w:val="00542597"/>
    <w:rsid w:val="00563B4A"/>
    <w:rsid w:val="005A4D1B"/>
    <w:rsid w:val="005B4FF3"/>
    <w:rsid w:val="005D1867"/>
    <w:rsid w:val="00662E0A"/>
    <w:rsid w:val="006A50E2"/>
    <w:rsid w:val="006B5B36"/>
    <w:rsid w:val="006F2DE8"/>
    <w:rsid w:val="007018E9"/>
    <w:rsid w:val="00704941"/>
    <w:rsid w:val="007274C9"/>
    <w:rsid w:val="00776137"/>
    <w:rsid w:val="00784D95"/>
    <w:rsid w:val="007C3372"/>
    <w:rsid w:val="007E4232"/>
    <w:rsid w:val="007E6322"/>
    <w:rsid w:val="007F7BC8"/>
    <w:rsid w:val="00814393"/>
    <w:rsid w:val="00840BFF"/>
    <w:rsid w:val="00856E38"/>
    <w:rsid w:val="0089160F"/>
    <w:rsid w:val="008A658C"/>
    <w:rsid w:val="008C5F86"/>
    <w:rsid w:val="008D343D"/>
    <w:rsid w:val="008E0899"/>
    <w:rsid w:val="009776F9"/>
    <w:rsid w:val="00983D57"/>
    <w:rsid w:val="009A4C6A"/>
    <w:rsid w:val="009E2614"/>
    <w:rsid w:val="00A13C45"/>
    <w:rsid w:val="00A53A9E"/>
    <w:rsid w:val="00A57911"/>
    <w:rsid w:val="00A725D0"/>
    <w:rsid w:val="00A81A7E"/>
    <w:rsid w:val="00AB1771"/>
    <w:rsid w:val="00AD3897"/>
    <w:rsid w:val="00B3133F"/>
    <w:rsid w:val="00B732F6"/>
    <w:rsid w:val="00BA4B76"/>
    <w:rsid w:val="00BA6DD2"/>
    <w:rsid w:val="00BD1C09"/>
    <w:rsid w:val="00C015E3"/>
    <w:rsid w:val="00C645FA"/>
    <w:rsid w:val="00C92B3D"/>
    <w:rsid w:val="00CD137D"/>
    <w:rsid w:val="00D21663"/>
    <w:rsid w:val="00D70D8A"/>
    <w:rsid w:val="00D83F55"/>
    <w:rsid w:val="00E12CEB"/>
    <w:rsid w:val="00E84892"/>
    <w:rsid w:val="00EA620A"/>
    <w:rsid w:val="00EB524E"/>
    <w:rsid w:val="00EB5283"/>
    <w:rsid w:val="00EB7825"/>
    <w:rsid w:val="00EE7491"/>
    <w:rsid w:val="00F25695"/>
    <w:rsid w:val="00F66FD0"/>
    <w:rsid w:val="00F8422B"/>
    <w:rsid w:val="00FA009F"/>
    <w:rsid w:val="00FA4C11"/>
    <w:rsid w:val="00FC6030"/>
    <w:rsid w:val="00FD61E9"/>
    <w:rsid w:val="00FE26C3"/>
    <w:rsid w:val="00FE27D1"/>
    <w:rsid w:val="3CCA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C79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D7C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7C79"/>
    <w:rPr>
      <w:rFonts w:cs="Times New Roman"/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rsid w:val="000D7C7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7C7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D7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D7C7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D7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D7C79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0D7C79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C79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492</TotalTime>
  <Pages>3</Pages>
  <Words>139</Words>
  <Characters>793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春春</dc:creator>
  <cp:keywords/>
  <dc:description/>
  <cp:lastModifiedBy>Windows 用户</cp:lastModifiedBy>
  <cp:revision>53</cp:revision>
  <cp:lastPrinted>2018-11-26T01:41:00Z</cp:lastPrinted>
  <dcterms:created xsi:type="dcterms:W3CDTF">2018-11-12T12:49:00Z</dcterms:created>
  <dcterms:modified xsi:type="dcterms:W3CDTF">2019-01-03T02:35:00Z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