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7031"/>
    <w:rsid w:val="00010894"/>
    <w:rsid w:val="00010FD6"/>
    <w:rsid w:val="000307D9"/>
    <w:rsid w:val="00033E66"/>
    <w:rsid w:val="00035B62"/>
    <w:rsid w:val="000908DB"/>
    <w:rsid w:val="000A70B3"/>
    <w:rsid w:val="000B206D"/>
    <w:rsid w:val="00103A89"/>
    <w:rsid w:val="0012296C"/>
    <w:rsid w:val="00127031"/>
    <w:rsid w:val="0015333C"/>
    <w:rsid w:val="00184196"/>
    <w:rsid w:val="001A22BA"/>
    <w:rsid w:val="001E31EC"/>
    <w:rsid w:val="001E7F5F"/>
    <w:rsid w:val="0022561B"/>
    <w:rsid w:val="00261810"/>
    <w:rsid w:val="00283ED3"/>
    <w:rsid w:val="002B2DDA"/>
    <w:rsid w:val="002F41F4"/>
    <w:rsid w:val="002F46DD"/>
    <w:rsid w:val="003023FE"/>
    <w:rsid w:val="00303D52"/>
    <w:rsid w:val="003116E7"/>
    <w:rsid w:val="0032093B"/>
    <w:rsid w:val="00332E38"/>
    <w:rsid w:val="00363643"/>
    <w:rsid w:val="003701AF"/>
    <w:rsid w:val="003A2439"/>
    <w:rsid w:val="003B0CF2"/>
    <w:rsid w:val="003B1174"/>
    <w:rsid w:val="00400727"/>
    <w:rsid w:val="0042710C"/>
    <w:rsid w:val="00490412"/>
    <w:rsid w:val="004A0AF9"/>
    <w:rsid w:val="004E5727"/>
    <w:rsid w:val="00503BAB"/>
    <w:rsid w:val="005B5D21"/>
    <w:rsid w:val="005D11FD"/>
    <w:rsid w:val="005D6BB1"/>
    <w:rsid w:val="005F76FA"/>
    <w:rsid w:val="00615A44"/>
    <w:rsid w:val="006250C9"/>
    <w:rsid w:val="00644DFE"/>
    <w:rsid w:val="00682362"/>
    <w:rsid w:val="006909EC"/>
    <w:rsid w:val="00691001"/>
    <w:rsid w:val="006979F7"/>
    <w:rsid w:val="006B354F"/>
    <w:rsid w:val="007352F8"/>
    <w:rsid w:val="00747DA4"/>
    <w:rsid w:val="007625E7"/>
    <w:rsid w:val="00764745"/>
    <w:rsid w:val="00772B94"/>
    <w:rsid w:val="00827CC9"/>
    <w:rsid w:val="00850D6C"/>
    <w:rsid w:val="008675D0"/>
    <w:rsid w:val="00874954"/>
    <w:rsid w:val="008A6888"/>
    <w:rsid w:val="008C0FED"/>
    <w:rsid w:val="008F7131"/>
    <w:rsid w:val="00907ABA"/>
    <w:rsid w:val="00936E9B"/>
    <w:rsid w:val="00944E93"/>
    <w:rsid w:val="00964710"/>
    <w:rsid w:val="009730A0"/>
    <w:rsid w:val="00994611"/>
    <w:rsid w:val="009960C5"/>
    <w:rsid w:val="009F7031"/>
    <w:rsid w:val="00A1360F"/>
    <w:rsid w:val="00A662B4"/>
    <w:rsid w:val="00A7317F"/>
    <w:rsid w:val="00AC467F"/>
    <w:rsid w:val="00AE4F2B"/>
    <w:rsid w:val="00AE7E87"/>
    <w:rsid w:val="00B1497B"/>
    <w:rsid w:val="00B90B33"/>
    <w:rsid w:val="00B94218"/>
    <w:rsid w:val="00BD444E"/>
    <w:rsid w:val="00C01C11"/>
    <w:rsid w:val="00C04A9D"/>
    <w:rsid w:val="00C5291C"/>
    <w:rsid w:val="00C56880"/>
    <w:rsid w:val="00C6289F"/>
    <w:rsid w:val="00C64A30"/>
    <w:rsid w:val="00CB2B7B"/>
    <w:rsid w:val="00CC3D61"/>
    <w:rsid w:val="00CD4579"/>
    <w:rsid w:val="00CE2D28"/>
    <w:rsid w:val="00CE4326"/>
    <w:rsid w:val="00CF3F2C"/>
    <w:rsid w:val="00D31212"/>
    <w:rsid w:val="00D43309"/>
    <w:rsid w:val="00D84DFD"/>
    <w:rsid w:val="00E12696"/>
    <w:rsid w:val="00E23B4D"/>
    <w:rsid w:val="00E41324"/>
    <w:rsid w:val="00E54E1D"/>
    <w:rsid w:val="00E85444"/>
    <w:rsid w:val="00EA6928"/>
    <w:rsid w:val="00EC3DE8"/>
    <w:rsid w:val="00EE47FA"/>
    <w:rsid w:val="00F00233"/>
    <w:rsid w:val="00F0299F"/>
    <w:rsid w:val="00F17FA6"/>
    <w:rsid w:val="00F341BA"/>
    <w:rsid w:val="00F40634"/>
    <w:rsid w:val="00F76534"/>
    <w:rsid w:val="00F8051A"/>
    <w:rsid w:val="00FB5685"/>
    <w:rsid w:val="00FB655B"/>
    <w:rsid w:val="00FD641C"/>
    <w:rsid w:val="00FE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9E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10FD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0FD6"/>
    <w:rPr>
      <w:sz w:val="18"/>
    </w:rPr>
  </w:style>
  <w:style w:type="character" w:styleId="PlaceholderText">
    <w:name w:val="Placeholder Text"/>
    <w:basedOn w:val="DefaultParagraphFont"/>
    <w:uiPriority w:val="99"/>
    <w:semiHidden/>
    <w:rsid w:val="00AC467F"/>
    <w:rPr>
      <w:color w:val="808080"/>
    </w:rPr>
  </w:style>
  <w:style w:type="paragraph" w:styleId="Header">
    <w:name w:val="header"/>
    <w:basedOn w:val="Normal"/>
    <w:link w:val="HeaderChar"/>
    <w:uiPriority w:val="99"/>
    <w:rsid w:val="005B5D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B5D21"/>
    <w:rPr>
      <w:sz w:val="18"/>
    </w:rPr>
  </w:style>
  <w:style w:type="paragraph" w:styleId="Footer">
    <w:name w:val="footer"/>
    <w:basedOn w:val="Normal"/>
    <w:link w:val="FooterChar"/>
    <w:uiPriority w:val="99"/>
    <w:rsid w:val="005B5D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B5D21"/>
    <w:rPr>
      <w:sz w:val="18"/>
    </w:rPr>
  </w:style>
  <w:style w:type="table" w:styleId="TableGrid">
    <w:name w:val="Table Grid"/>
    <w:basedOn w:val="TableNormal"/>
    <w:uiPriority w:val="99"/>
    <w:rsid w:val="006250C9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389</Words>
  <Characters>2219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从氢氧化铝的溶解谈中学化学素养养成</dc:title>
  <dc:subject/>
  <dc:creator>Administrator</dc:creator>
  <cp:keywords/>
  <dc:description/>
  <cp:lastModifiedBy>Windows 用户</cp:lastModifiedBy>
  <cp:revision>2</cp:revision>
  <cp:lastPrinted>2016-06-06T02:59:00Z</cp:lastPrinted>
  <dcterms:created xsi:type="dcterms:W3CDTF">2016-07-06T02:22:00Z</dcterms:created>
  <dcterms:modified xsi:type="dcterms:W3CDTF">2016-07-06T02:22:00Z</dcterms:modified>
</cp:coreProperties>
</file>